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A7" w:rsidRPr="00B06C29" w:rsidRDefault="00DD7EA7" w:rsidP="004E418D">
      <w:pPr>
        <w:pStyle w:val="NoSpacing"/>
        <w:jc w:val="center"/>
        <w:rPr>
          <w:rFonts w:ascii="Bookman Old Style" w:hAnsi="Bookman Old Style"/>
          <w:szCs w:val="24"/>
          <w:u w:val="single"/>
          <w:lang w:val="ru-RU"/>
        </w:rPr>
      </w:pPr>
      <w:r w:rsidRPr="00B06C29">
        <w:rPr>
          <w:rFonts w:ascii="Bookman Old Style" w:hAnsi="Bookman Old Style"/>
          <w:szCs w:val="24"/>
          <w:u w:val="single"/>
          <w:lang w:val="ru-RU"/>
        </w:rPr>
        <w:t>ОБЩИНСКА ИЗБИРАТЕЛНА КОМИСИЯ</w:t>
      </w:r>
    </w:p>
    <w:p w:rsidR="00DD7EA7" w:rsidRPr="00B06C29" w:rsidRDefault="00DD7EA7" w:rsidP="004E418D">
      <w:pPr>
        <w:pStyle w:val="NoSpacing"/>
        <w:jc w:val="center"/>
        <w:rPr>
          <w:rFonts w:ascii="Bookman Old Style" w:hAnsi="Bookman Old Style"/>
          <w:szCs w:val="24"/>
          <w:u w:val="single"/>
          <w:lang w:val="ru-RU"/>
        </w:rPr>
      </w:pPr>
      <w:r w:rsidRPr="00B06C29">
        <w:rPr>
          <w:rFonts w:ascii="Bookman Old Style" w:hAnsi="Bookman Old Style"/>
          <w:szCs w:val="24"/>
          <w:u w:val="single"/>
          <w:lang w:val="ru-RU"/>
        </w:rPr>
        <w:t>ОБЩИНА  ХИСАРЯ, ОБЛАСТ ПЛОВДИВ</w:t>
      </w:r>
    </w:p>
    <w:p w:rsidR="00DD7EA7" w:rsidRPr="001C5D60" w:rsidRDefault="00DD7EA7" w:rsidP="00A7306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D7EA7" w:rsidRPr="00B06C29" w:rsidRDefault="00DD7EA7" w:rsidP="001C5D60">
      <w:pPr>
        <w:jc w:val="center"/>
        <w:rPr>
          <w:rFonts w:ascii="Bookman Old Style" w:hAnsi="Bookman Old Style"/>
          <w:b/>
          <w:sz w:val="24"/>
          <w:szCs w:val="24"/>
          <w:lang w:val="ru-RU"/>
        </w:rPr>
      </w:pPr>
      <w:r w:rsidRPr="001C5D60">
        <w:rPr>
          <w:rFonts w:ascii="Bookman Old Style" w:hAnsi="Bookman Old Style"/>
          <w:b/>
          <w:sz w:val="24"/>
          <w:szCs w:val="24"/>
        </w:rPr>
        <w:t xml:space="preserve">ПРОТОКОЛ № </w:t>
      </w:r>
      <w:r w:rsidRPr="00B06C29">
        <w:rPr>
          <w:rFonts w:ascii="Bookman Old Style" w:hAnsi="Bookman Old Style"/>
          <w:b/>
          <w:sz w:val="24"/>
          <w:szCs w:val="24"/>
          <w:lang w:val="ru-RU"/>
        </w:rPr>
        <w:t>49</w:t>
      </w:r>
    </w:p>
    <w:p w:rsidR="00DD7EA7" w:rsidRDefault="00DD7EA7" w:rsidP="001C5D60">
      <w:pPr>
        <w:rPr>
          <w:b/>
          <w:sz w:val="20"/>
          <w:szCs w:val="20"/>
        </w:rPr>
      </w:pPr>
    </w:p>
    <w:p w:rsidR="00DD7EA7" w:rsidRPr="00B06C29" w:rsidRDefault="00DD7EA7" w:rsidP="001C5D60">
      <w:pPr>
        <w:rPr>
          <w:rFonts w:ascii="Bookman Old Style" w:hAnsi="Bookman Old Style"/>
          <w:color w:val="000000"/>
          <w:lang w:val="ru-RU"/>
        </w:rPr>
      </w:pPr>
      <w:r w:rsidRPr="00B42EDA">
        <w:rPr>
          <w:b/>
          <w:sz w:val="20"/>
          <w:szCs w:val="20"/>
        </w:rPr>
        <w:t xml:space="preserve">     </w:t>
      </w:r>
      <w:r w:rsidRPr="008044E9">
        <w:rPr>
          <w:rFonts w:ascii="Bookman Old Style" w:hAnsi="Bookman Old Style"/>
          <w:color w:val="000000"/>
        </w:rPr>
        <w:t xml:space="preserve">            Днес, </w:t>
      </w:r>
      <w:r w:rsidRPr="00B06C29">
        <w:rPr>
          <w:rFonts w:ascii="Bookman Old Style" w:hAnsi="Bookman Old Style"/>
          <w:color w:val="000000"/>
          <w:lang w:val="ru-RU"/>
        </w:rPr>
        <w:t>25</w:t>
      </w:r>
      <w:r w:rsidRPr="008044E9">
        <w:rPr>
          <w:rFonts w:ascii="Bookman Old Style" w:hAnsi="Bookman Old Style"/>
          <w:color w:val="000000"/>
        </w:rPr>
        <w:t>.</w:t>
      </w:r>
      <w:r w:rsidRPr="00B06C29">
        <w:rPr>
          <w:rFonts w:ascii="Bookman Old Style" w:hAnsi="Bookman Old Style"/>
          <w:color w:val="000000"/>
          <w:lang w:val="ru-RU"/>
        </w:rPr>
        <w:t>04</w:t>
      </w:r>
      <w:r>
        <w:rPr>
          <w:rFonts w:ascii="Bookman Old Style" w:hAnsi="Bookman Old Style"/>
          <w:color w:val="000000"/>
        </w:rPr>
        <w:t>.201</w:t>
      </w:r>
      <w:r w:rsidRPr="00B06C29">
        <w:rPr>
          <w:rFonts w:ascii="Bookman Old Style" w:hAnsi="Bookman Old Style"/>
          <w:color w:val="000000"/>
          <w:lang w:val="ru-RU"/>
        </w:rPr>
        <w:t>6</w:t>
      </w:r>
      <w:r w:rsidRPr="008044E9">
        <w:rPr>
          <w:rFonts w:ascii="Bookman Old Style" w:hAnsi="Bookman Old Style"/>
          <w:color w:val="000000"/>
        </w:rPr>
        <w:t xml:space="preserve"> г. в гр. Хисар, област Пловдив се проведе заседание на ОИК - Хисар, на което присъстваха:</w:t>
      </w:r>
    </w:p>
    <w:p w:rsidR="00DD7EA7" w:rsidRPr="008044E9" w:rsidRDefault="00DD7EA7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044E9">
        <w:rPr>
          <w:rFonts w:ascii="Bookman Old Style" w:hAnsi="Bookman Old Style"/>
          <w:b/>
          <w:color w:val="000000"/>
          <w:sz w:val="22"/>
          <w:szCs w:val="22"/>
        </w:rPr>
        <w:t>ЗАМ.ПРЕДСЕДАТЕЛ: Петър Атанасов Дишкелов                             </w:t>
      </w:r>
    </w:p>
    <w:p w:rsidR="00DD7EA7" w:rsidRPr="008044E9" w:rsidRDefault="00DD7EA7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044E9">
        <w:rPr>
          <w:rFonts w:ascii="Bookman Old Style" w:hAnsi="Bookman Old Style"/>
          <w:b/>
          <w:color w:val="000000"/>
          <w:sz w:val="22"/>
          <w:szCs w:val="22"/>
        </w:rPr>
        <w:t>С</w:t>
      </w:r>
      <w:r>
        <w:rPr>
          <w:rFonts w:ascii="Bookman Old Style" w:hAnsi="Bookman Old Style"/>
          <w:b/>
          <w:color w:val="000000"/>
          <w:sz w:val="22"/>
          <w:szCs w:val="22"/>
        </w:rPr>
        <w:t>ЕКРЕТАР: Минка Маноилова Рахова</w:t>
      </w:r>
      <w:r w:rsidRPr="008044E9">
        <w:rPr>
          <w:rFonts w:ascii="Bookman Old Style" w:hAnsi="Bookman Old Style"/>
          <w:b/>
          <w:color w:val="000000"/>
          <w:sz w:val="22"/>
          <w:szCs w:val="22"/>
        </w:rPr>
        <w:t>     </w:t>
      </w:r>
    </w:p>
    <w:p w:rsidR="00DD7EA7" w:rsidRDefault="00DD7EA7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044E9">
        <w:rPr>
          <w:rFonts w:ascii="Bookman Old Style" w:hAnsi="Bookman Old Style"/>
          <w:b/>
          <w:color w:val="000000"/>
          <w:sz w:val="22"/>
          <w:szCs w:val="22"/>
        </w:rPr>
        <w:t>ЧЛЕНОВЕ:</w:t>
      </w:r>
    </w:p>
    <w:p w:rsidR="00DD7EA7" w:rsidRDefault="00DD7EA7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color w:val="000000"/>
          <w:sz w:val="22"/>
          <w:szCs w:val="22"/>
        </w:rPr>
        <w:t>Ангелина Петрова Петришка</w:t>
      </w:r>
    </w:p>
    <w:p w:rsidR="00DD7EA7" w:rsidRDefault="00DD7EA7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color w:val="000000"/>
          <w:sz w:val="22"/>
          <w:szCs w:val="22"/>
        </w:rPr>
        <w:t>Васила Димитрова Марина</w:t>
      </w:r>
    </w:p>
    <w:p w:rsidR="00DD7EA7" w:rsidRPr="008044E9" w:rsidRDefault="00DD7EA7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044E9">
        <w:rPr>
          <w:rFonts w:ascii="Bookman Old Style" w:hAnsi="Bookman Old Style"/>
          <w:b/>
          <w:color w:val="000000"/>
          <w:sz w:val="22"/>
          <w:szCs w:val="22"/>
        </w:rPr>
        <w:t>Елена Димитрова Драгневска      </w:t>
      </w:r>
    </w:p>
    <w:p w:rsidR="00DD7EA7" w:rsidRDefault="00DD7EA7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color w:val="000000"/>
          <w:sz w:val="22"/>
          <w:szCs w:val="22"/>
        </w:rPr>
        <w:t>Елена Стоянова Налбантова</w:t>
      </w:r>
    </w:p>
    <w:p w:rsidR="00DD7EA7" w:rsidRDefault="00DD7EA7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color w:val="000000"/>
          <w:sz w:val="22"/>
          <w:szCs w:val="22"/>
        </w:rPr>
        <w:t>Мартин Мартинов Джинжев</w:t>
      </w:r>
    </w:p>
    <w:p w:rsidR="00DD7EA7" w:rsidRDefault="00DD7EA7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color w:val="000000"/>
          <w:sz w:val="22"/>
          <w:szCs w:val="22"/>
        </w:rPr>
        <w:t>Теменужка Николова Кривчева</w:t>
      </w:r>
    </w:p>
    <w:p w:rsidR="00DD7EA7" w:rsidRPr="00FF7636" w:rsidRDefault="00DD7EA7" w:rsidP="001C7B0C">
      <w:pPr>
        <w:pStyle w:val="NormalWeb"/>
        <w:shd w:val="clear" w:color="auto" w:fill="FFFFFF"/>
        <w:spacing w:before="240" w:beforeAutospacing="0" w:after="240" w:afterAutospacing="0" w:line="288" w:lineRule="atLeast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044E9">
        <w:rPr>
          <w:rFonts w:ascii="Bookman Old Style" w:hAnsi="Bookman Old Style"/>
          <w:b/>
          <w:color w:val="000000"/>
          <w:sz w:val="22"/>
          <w:szCs w:val="22"/>
        </w:rPr>
        <w:t>Янко Иванов Янков</w:t>
      </w:r>
    </w:p>
    <w:p w:rsidR="00DD7EA7" w:rsidRPr="00F9108C" w:rsidRDefault="00DD7EA7" w:rsidP="001C7B0C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 w:cs="Helvetica"/>
          <w:color w:val="000000"/>
          <w:sz w:val="22"/>
          <w:szCs w:val="22"/>
        </w:rPr>
      </w:pPr>
      <w:r w:rsidRPr="008044E9">
        <w:rPr>
          <w:rFonts w:ascii="Bookman Old Style" w:hAnsi="Bookman Old Style"/>
          <w:color w:val="000000"/>
          <w:sz w:val="22"/>
          <w:szCs w:val="22"/>
        </w:rPr>
        <w:t>           </w:t>
      </w:r>
      <w:r w:rsidRPr="00F9108C">
        <w:rPr>
          <w:rFonts w:ascii="Bookman Old Style" w:hAnsi="Bookman Old Style"/>
          <w:color w:val="000000"/>
          <w:sz w:val="22"/>
          <w:szCs w:val="22"/>
        </w:rPr>
        <w:t>Общият брой на членовете на ОИК- Хисар</w:t>
      </w:r>
      <w:r>
        <w:rPr>
          <w:rFonts w:ascii="Bookman Old Style" w:hAnsi="Bookman Old Style"/>
          <w:color w:val="000000"/>
          <w:sz w:val="22"/>
          <w:szCs w:val="22"/>
        </w:rPr>
        <w:t>я</w:t>
      </w:r>
      <w:r w:rsidRPr="00F9108C">
        <w:rPr>
          <w:rFonts w:ascii="Bookman Old Style" w:hAnsi="Bookman Old Style"/>
          <w:color w:val="000000"/>
          <w:sz w:val="22"/>
          <w:szCs w:val="22"/>
        </w:rPr>
        <w:t xml:space="preserve">, съгласно Решение №1602-МИ/НР на ЦИК от 31.08.2011 год. е 11 Броят на присъстващите членове за днешното заседание е </w:t>
      </w:r>
      <w:r w:rsidRPr="00B06C29">
        <w:rPr>
          <w:rFonts w:ascii="Bookman Old Style" w:hAnsi="Bookman Old Style"/>
          <w:color w:val="000000"/>
          <w:sz w:val="22"/>
          <w:szCs w:val="22"/>
          <w:lang w:val="ru-RU"/>
        </w:rPr>
        <w:t>9</w:t>
      </w:r>
      <w:r w:rsidRPr="00F9108C">
        <w:rPr>
          <w:rFonts w:ascii="Bookman Old Style" w:hAnsi="Bookman Old Style"/>
          <w:color w:val="000000"/>
          <w:sz w:val="22"/>
          <w:szCs w:val="22"/>
        </w:rPr>
        <w:t>, поради което заседанието е редовно и може да приема решения.</w:t>
      </w:r>
      <w:r w:rsidRPr="00F9108C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</w:p>
    <w:p w:rsidR="00DD7EA7" w:rsidRPr="00B06C29" w:rsidRDefault="00DD7EA7" w:rsidP="001C7B0C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rPr>
          <w:rFonts w:ascii="Bookman Old Style" w:hAnsi="Bookman Old Style"/>
          <w:color w:val="000000"/>
          <w:sz w:val="22"/>
          <w:szCs w:val="22"/>
          <w:lang w:val="ru-RU"/>
        </w:rPr>
      </w:pPr>
    </w:p>
    <w:p w:rsidR="00DD7EA7" w:rsidRPr="00B06C29" w:rsidRDefault="00DD7EA7" w:rsidP="001C7B0C">
      <w:pPr>
        <w:pStyle w:val="NormalWeb"/>
        <w:shd w:val="clear" w:color="auto" w:fill="FFFFFF"/>
        <w:spacing w:before="0" w:beforeAutospacing="0" w:after="0" w:afterAutospacing="0" w:line="288" w:lineRule="atLeast"/>
        <w:ind w:firstLine="900"/>
        <w:jc w:val="both"/>
        <w:rPr>
          <w:rFonts w:ascii="Bookman Old Style" w:hAnsi="Bookman Old Style"/>
          <w:color w:val="000000"/>
          <w:sz w:val="22"/>
          <w:szCs w:val="22"/>
          <w:lang w:val="ru-RU"/>
        </w:rPr>
      </w:pPr>
      <w:r w:rsidRPr="00F9108C">
        <w:rPr>
          <w:rFonts w:ascii="Bookman Old Style" w:hAnsi="Bookman Old Style"/>
          <w:color w:val="000000"/>
          <w:sz w:val="22"/>
          <w:szCs w:val="22"/>
        </w:rPr>
        <w:t xml:space="preserve">Заседанието беше открито в  </w:t>
      </w:r>
      <w:r w:rsidRPr="00B06C29">
        <w:rPr>
          <w:rFonts w:ascii="Bookman Old Style" w:hAnsi="Bookman Old Style"/>
          <w:color w:val="000000"/>
          <w:sz w:val="22"/>
          <w:szCs w:val="22"/>
          <w:lang w:val="ru-RU"/>
        </w:rPr>
        <w:t>12</w:t>
      </w:r>
      <w:r w:rsidRPr="00F9108C">
        <w:rPr>
          <w:rFonts w:ascii="Bookman Old Style" w:hAnsi="Bookman Old Style"/>
          <w:color w:val="000000"/>
          <w:sz w:val="22"/>
          <w:szCs w:val="22"/>
        </w:rPr>
        <w:t>.</w:t>
      </w:r>
      <w:r w:rsidRPr="00B06C29">
        <w:rPr>
          <w:rFonts w:ascii="Bookman Old Style" w:hAnsi="Bookman Old Style"/>
          <w:color w:val="000000"/>
          <w:sz w:val="22"/>
          <w:szCs w:val="22"/>
          <w:lang w:val="ru-RU"/>
        </w:rPr>
        <w:t>0</w:t>
      </w:r>
      <w:r w:rsidRPr="00F9108C">
        <w:rPr>
          <w:rFonts w:ascii="Bookman Old Style" w:hAnsi="Bookman Old Style"/>
          <w:color w:val="000000"/>
          <w:sz w:val="22"/>
          <w:szCs w:val="22"/>
        </w:rPr>
        <w:t>0 часа, при следният дневен ред:</w:t>
      </w:r>
    </w:p>
    <w:p w:rsidR="00DD7EA7" w:rsidRPr="00B06C29" w:rsidRDefault="00DD7EA7" w:rsidP="001C7B0C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rPr>
          <w:rFonts w:ascii="Bookman Old Style" w:hAnsi="Bookman Old Style"/>
          <w:color w:val="000000"/>
          <w:sz w:val="22"/>
          <w:szCs w:val="22"/>
          <w:lang w:val="ru-RU"/>
        </w:rPr>
      </w:pPr>
    </w:p>
    <w:p w:rsidR="00DD7EA7" w:rsidRPr="00F9108C" w:rsidRDefault="00DD7EA7" w:rsidP="00A7306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Секретаря</w:t>
      </w:r>
      <w:r w:rsidRPr="00F9108C">
        <w:rPr>
          <w:rFonts w:ascii="Bookman Old Style" w:hAnsi="Bookman Old Style"/>
        </w:rPr>
        <w:t xml:space="preserve"> на </w:t>
      </w:r>
      <w:r w:rsidRPr="00B06C29">
        <w:rPr>
          <w:rFonts w:ascii="Bookman Old Style" w:hAnsi="Bookman Old Style"/>
          <w:lang w:val="ru-RU"/>
        </w:rPr>
        <w:t>О</w:t>
      </w:r>
      <w:r w:rsidRPr="00F9108C">
        <w:rPr>
          <w:rFonts w:ascii="Bookman Old Style" w:hAnsi="Bookman Old Style"/>
        </w:rPr>
        <w:t xml:space="preserve">ИК – </w:t>
      </w:r>
      <w:r>
        <w:rPr>
          <w:rFonts w:ascii="Bookman Old Style" w:hAnsi="Bookman Old Style"/>
          <w:color w:val="000000"/>
        </w:rPr>
        <w:t>Минка Маноилова Рахова</w:t>
      </w:r>
      <w:r w:rsidRPr="00F9108C">
        <w:rPr>
          <w:rFonts w:ascii="Bookman Old Style" w:hAnsi="Bookman Old Style"/>
        </w:rPr>
        <w:t>, откри заседанието.</w:t>
      </w:r>
    </w:p>
    <w:p w:rsidR="00DD7EA7" w:rsidRPr="00F9108C" w:rsidRDefault="00DD7EA7" w:rsidP="00A7306F">
      <w:pPr>
        <w:jc w:val="both"/>
        <w:rPr>
          <w:rFonts w:ascii="Bookman Old Style" w:hAnsi="Bookman Old Style"/>
        </w:rPr>
      </w:pPr>
      <w:r w:rsidRPr="00F9108C">
        <w:rPr>
          <w:rFonts w:ascii="Bookman Old Style" w:hAnsi="Bookman Old Style"/>
        </w:rPr>
        <w:t xml:space="preserve"> Прочете проекта за дневен ред на ОИК-</w:t>
      </w:r>
      <w:r w:rsidRPr="00B06C29">
        <w:rPr>
          <w:rFonts w:ascii="Bookman Old Style" w:hAnsi="Bookman Old Style"/>
          <w:lang w:val="ru-RU"/>
        </w:rPr>
        <w:t xml:space="preserve"> </w:t>
      </w:r>
      <w:r w:rsidRPr="00F9108C">
        <w:rPr>
          <w:rFonts w:ascii="Bookman Old Style" w:hAnsi="Bookman Old Style"/>
        </w:rPr>
        <w:t>Хисаря а именно: Заседанието се проведе при следния дневен ред:</w:t>
      </w:r>
    </w:p>
    <w:p w:rsidR="00DD7EA7" w:rsidRDefault="00DD7EA7" w:rsidP="00593138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 w:rsidRPr="00F9108C">
        <w:rPr>
          <w:rFonts w:ascii="Bookman Old Style" w:hAnsi="Bookman Old Style"/>
          <w:sz w:val="22"/>
          <w:szCs w:val="22"/>
        </w:rPr>
        <w:t xml:space="preserve">Разглеждане на </w:t>
      </w:r>
      <w:r>
        <w:rPr>
          <w:rFonts w:ascii="Bookman Old Style" w:hAnsi="Bookman Old Style"/>
          <w:sz w:val="22"/>
          <w:szCs w:val="22"/>
        </w:rPr>
        <w:t>писмо с изх.  № 273000-1672/20.04.2016 г.</w:t>
      </w:r>
      <w:r w:rsidRPr="00F9108C">
        <w:rPr>
          <w:rFonts w:ascii="Bookman Old Style" w:hAnsi="Bookman Old Style"/>
          <w:sz w:val="22"/>
          <w:szCs w:val="22"/>
        </w:rPr>
        <w:t xml:space="preserve"> от </w:t>
      </w:r>
      <w:r>
        <w:rPr>
          <w:rFonts w:ascii="Bookman Old Style" w:hAnsi="Bookman Old Style"/>
          <w:sz w:val="22"/>
          <w:szCs w:val="22"/>
        </w:rPr>
        <w:t>РУ МВР гр. Хисаря</w:t>
      </w:r>
      <w:r w:rsidRPr="00F9108C">
        <w:rPr>
          <w:rFonts w:ascii="Bookman Old Style" w:hAnsi="Bookman Old Style"/>
          <w:sz w:val="22"/>
          <w:szCs w:val="22"/>
        </w:rPr>
        <w:t xml:space="preserve"> за предоставяне на </w:t>
      </w:r>
      <w:r>
        <w:rPr>
          <w:rFonts w:ascii="Bookman Old Style" w:hAnsi="Bookman Old Style"/>
          <w:sz w:val="22"/>
          <w:szCs w:val="22"/>
        </w:rPr>
        <w:t xml:space="preserve"> заверено копие на декларация- приложение № 64-МИ по чл. 153, ал. 4, т.3 във вр. С чл. 397 от Изборния кодекс, попълнена от лицето Ненко Видолов Костов от гр. Хисаря, обл. Пловдив, бул. „Ген. Гурко” № 47 </w:t>
      </w:r>
    </w:p>
    <w:p w:rsidR="00DD7EA7" w:rsidRPr="00F9108C" w:rsidRDefault="00DD7EA7" w:rsidP="00593138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2.Вземане на решение относно писмо с изх. №  МИ-15-616 от 20.04.2016 г.</w:t>
      </w:r>
    </w:p>
    <w:p w:rsidR="00DD7EA7" w:rsidRPr="00F9108C" w:rsidRDefault="00DD7EA7" w:rsidP="00593138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 w:rsidRPr="00F9108C">
        <w:rPr>
          <w:rFonts w:ascii="Bookman Old Style" w:hAnsi="Bookman Old Style"/>
          <w:sz w:val="22"/>
          <w:szCs w:val="22"/>
        </w:rPr>
        <w:t>Разни.</w:t>
      </w:r>
    </w:p>
    <w:p w:rsidR="00DD7EA7" w:rsidRPr="00F9108C" w:rsidRDefault="00DD7EA7" w:rsidP="00E705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 xml:space="preserve"> </w:t>
      </w:r>
    </w:p>
    <w:p w:rsidR="00DD7EA7" w:rsidRPr="00F9108C" w:rsidRDefault="00DD7EA7" w:rsidP="00B87375">
      <w:pPr>
        <w:pStyle w:val="ListParagraph"/>
        <w:ind w:left="0" w:firstLine="720"/>
        <w:jc w:val="both"/>
        <w:rPr>
          <w:rFonts w:ascii="Bookman Old Style" w:hAnsi="Bookman Old Style"/>
        </w:rPr>
      </w:pPr>
      <w:r w:rsidRPr="00F9108C">
        <w:rPr>
          <w:rFonts w:ascii="Bookman Old Style" w:hAnsi="Bookman Old Style"/>
        </w:rPr>
        <w:t xml:space="preserve"> </w:t>
      </w:r>
      <w:r w:rsidRPr="00B06C29">
        <w:rPr>
          <w:rFonts w:ascii="Bookman Old Style" w:hAnsi="Bookman Old Style"/>
          <w:color w:val="000000"/>
          <w:shd w:val="clear" w:color="auto" w:fill="FEFEFE"/>
          <w:lang w:val="ru-RU"/>
        </w:rPr>
        <w:t xml:space="preserve"> </w:t>
      </w:r>
      <w:r>
        <w:rPr>
          <w:rFonts w:ascii="Bookman Old Style" w:hAnsi="Bookman Old Style"/>
        </w:rPr>
        <w:t>След което секретаря</w:t>
      </w:r>
      <w:r w:rsidRPr="00F9108C">
        <w:rPr>
          <w:rFonts w:ascii="Bookman Old Style" w:hAnsi="Bookman Old Style"/>
        </w:rPr>
        <w:t xml:space="preserve"> на </w:t>
      </w:r>
      <w:r w:rsidRPr="00F9108C">
        <w:rPr>
          <w:rFonts w:ascii="Bookman Old Style" w:hAnsi="Bookman Old Style"/>
          <w:color w:val="000000"/>
        </w:rPr>
        <w:t>ОИК- Хисар</w:t>
      </w:r>
      <w:r>
        <w:rPr>
          <w:rFonts w:ascii="Bookman Old Style" w:hAnsi="Bookman Old Style"/>
          <w:color w:val="000000"/>
        </w:rPr>
        <w:t>я</w:t>
      </w:r>
      <w:r w:rsidRPr="00F9108C">
        <w:rPr>
          <w:rFonts w:ascii="Bookman Old Style" w:hAnsi="Bookman Old Style"/>
        </w:rPr>
        <w:t xml:space="preserve"> даде думата на присъстващите да се изкажат относно дневния ред, имат ли забележки. Такива нямаше. Прикани членовете на </w:t>
      </w:r>
      <w:r w:rsidRPr="00F9108C">
        <w:rPr>
          <w:rFonts w:ascii="Bookman Old Style" w:hAnsi="Bookman Old Style"/>
          <w:color w:val="000000"/>
        </w:rPr>
        <w:t>ОИК- Хисар</w:t>
      </w:r>
      <w:r>
        <w:rPr>
          <w:rFonts w:ascii="Bookman Old Style" w:hAnsi="Bookman Old Style"/>
          <w:color w:val="000000"/>
        </w:rPr>
        <w:t>я</w:t>
      </w:r>
      <w:r w:rsidRPr="00F9108C">
        <w:rPr>
          <w:rFonts w:ascii="Bookman Old Style" w:hAnsi="Bookman Old Style"/>
        </w:rPr>
        <w:t xml:space="preserve"> да гласуват поименно и явно относно дневния ред на заседанието.</w:t>
      </w:r>
      <w:r>
        <w:rPr>
          <w:rFonts w:ascii="Bookman Old Style" w:hAnsi="Bookman Old Style"/>
        </w:rPr>
        <w:t xml:space="preserve"> </w:t>
      </w:r>
    </w:p>
    <w:p w:rsidR="00DD7EA7" w:rsidRPr="00F9108C" w:rsidRDefault="00DD7EA7" w:rsidP="0044067B">
      <w:pPr>
        <w:rPr>
          <w:rFonts w:ascii="Bookman Old Style" w:hAnsi="Bookman Old Style"/>
        </w:rPr>
      </w:pPr>
      <w:r w:rsidRPr="00F9108C">
        <w:rPr>
          <w:rFonts w:ascii="Bookman Old Style" w:hAnsi="Bookman Old Style"/>
        </w:rPr>
        <w:t xml:space="preserve">          ОБЩИНСКА ИЗБИРАТЕЛНА КОМИСИЯ </w:t>
      </w:r>
      <w:r>
        <w:rPr>
          <w:rFonts w:ascii="Bookman Old Style" w:hAnsi="Bookman Old Style"/>
        </w:rPr>
        <w:t xml:space="preserve"> ХИСАРЯ </w:t>
      </w:r>
      <w:r w:rsidRPr="00F9108C">
        <w:rPr>
          <w:rFonts w:ascii="Bookman Old Style" w:hAnsi="Bookman Old Style"/>
        </w:rPr>
        <w:t xml:space="preserve">единодушно и поименно </w:t>
      </w:r>
    </w:p>
    <w:p w:rsidR="00DD7EA7" w:rsidRPr="00F9108C" w:rsidRDefault="00DD7EA7" w:rsidP="00E800EE">
      <w:pPr>
        <w:pStyle w:val="ListParagraph"/>
        <w:jc w:val="both"/>
        <w:rPr>
          <w:rFonts w:ascii="Bookman Old Style" w:hAnsi="Bookman Old Style"/>
        </w:rPr>
      </w:pPr>
      <w:r w:rsidRPr="00F9108C">
        <w:rPr>
          <w:rFonts w:ascii="Bookman Old Style" w:hAnsi="Bookman Old Style"/>
        </w:rPr>
        <w:t xml:space="preserve">ПРИЕМА проекта за дневен ред на </w:t>
      </w:r>
      <w:r>
        <w:rPr>
          <w:rFonts w:ascii="Bookman Old Style" w:hAnsi="Bookman Old Style"/>
        </w:rPr>
        <w:t>25</w:t>
      </w:r>
      <w:r w:rsidRPr="00F9108C">
        <w:rPr>
          <w:rFonts w:ascii="Bookman Old Style" w:hAnsi="Bookman Old Style"/>
        </w:rPr>
        <w:t>.0</w:t>
      </w:r>
      <w:r>
        <w:rPr>
          <w:rFonts w:ascii="Bookman Old Style" w:hAnsi="Bookman Old Style"/>
        </w:rPr>
        <w:t>4</w:t>
      </w:r>
      <w:r w:rsidRPr="00F9108C">
        <w:rPr>
          <w:rFonts w:ascii="Bookman Old Style" w:hAnsi="Bookman Old Style"/>
        </w:rPr>
        <w:t>.2016 г. както следва:</w:t>
      </w:r>
    </w:p>
    <w:p w:rsidR="00DD7EA7" w:rsidRDefault="00DD7EA7" w:rsidP="00593138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 w:rsidRPr="00F9108C">
        <w:rPr>
          <w:rFonts w:ascii="Bookman Old Style" w:hAnsi="Bookman Old Style"/>
          <w:sz w:val="22"/>
          <w:szCs w:val="22"/>
        </w:rPr>
        <w:t xml:space="preserve">Разглеждане на </w:t>
      </w:r>
      <w:r>
        <w:rPr>
          <w:rFonts w:ascii="Bookman Old Style" w:hAnsi="Bookman Old Style"/>
          <w:sz w:val="22"/>
          <w:szCs w:val="22"/>
        </w:rPr>
        <w:t>писмо с изх.  № 273000-1672/20.04.2016 г.</w:t>
      </w:r>
      <w:r w:rsidRPr="00F9108C">
        <w:rPr>
          <w:rFonts w:ascii="Bookman Old Style" w:hAnsi="Bookman Old Style"/>
          <w:sz w:val="22"/>
          <w:szCs w:val="22"/>
        </w:rPr>
        <w:t xml:space="preserve"> от </w:t>
      </w:r>
      <w:r>
        <w:rPr>
          <w:rFonts w:ascii="Bookman Old Style" w:hAnsi="Bookman Old Style"/>
          <w:sz w:val="22"/>
          <w:szCs w:val="22"/>
        </w:rPr>
        <w:t>РУ МВР гр. Хисаря</w:t>
      </w:r>
      <w:r w:rsidRPr="00F9108C">
        <w:rPr>
          <w:rFonts w:ascii="Bookman Old Style" w:hAnsi="Bookman Old Style"/>
          <w:sz w:val="22"/>
          <w:szCs w:val="22"/>
        </w:rPr>
        <w:t xml:space="preserve"> за предоставяне на </w:t>
      </w:r>
      <w:r>
        <w:rPr>
          <w:rFonts w:ascii="Bookman Old Style" w:hAnsi="Bookman Old Style"/>
          <w:sz w:val="22"/>
          <w:szCs w:val="22"/>
        </w:rPr>
        <w:t xml:space="preserve"> заверено копие на декларация- приложение № 64-МИ по чл. 153, ал. 4, т.3 във вр. С чл. 397 от Изборния кодекс, попълнена от лицето Ненко Видолов Костов от гр. Хисаря, обл. Пловдив, бул. „Ген. Гурко” № 47 </w:t>
      </w:r>
    </w:p>
    <w:p w:rsidR="00DD7EA7" w:rsidRPr="00F9108C" w:rsidRDefault="00DD7EA7" w:rsidP="00593138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2.Вземане на решение относно писмо с изх. №  МИ-15-616 от 20.04.2016 г.</w:t>
      </w:r>
    </w:p>
    <w:p w:rsidR="00DD7EA7" w:rsidRPr="00F9108C" w:rsidRDefault="00DD7EA7" w:rsidP="00593138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 w:rsidRPr="00F9108C">
        <w:rPr>
          <w:rFonts w:ascii="Bookman Old Style" w:hAnsi="Bookman Old Style"/>
          <w:sz w:val="22"/>
          <w:szCs w:val="22"/>
        </w:rPr>
        <w:t>Разни.</w:t>
      </w:r>
    </w:p>
    <w:p w:rsidR="00DD7EA7" w:rsidRPr="00F9108C" w:rsidRDefault="00DD7EA7" w:rsidP="005931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 xml:space="preserve"> </w:t>
      </w:r>
    </w:p>
    <w:p w:rsidR="00DD7EA7" w:rsidRPr="00B06C29" w:rsidRDefault="00DD7EA7" w:rsidP="00F9108C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3A28B9">
        <w:rPr>
          <w:rFonts w:ascii="Bookman Old Style" w:hAnsi="Bookman Old Style"/>
          <w:b/>
          <w:sz w:val="22"/>
          <w:szCs w:val="22"/>
          <w:u w:val="single"/>
        </w:rPr>
        <w:t xml:space="preserve">По т. 1 от Дневния ред докладва </w:t>
      </w:r>
      <w:r>
        <w:rPr>
          <w:rFonts w:ascii="Bookman Old Style" w:hAnsi="Bookman Old Style"/>
          <w:b/>
          <w:sz w:val="22"/>
          <w:szCs w:val="22"/>
          <w:u w:val="single"/>
        </w:rPr>
        <w:t>зам. председателя Петър Дищкелов</w:t>
      </w:r>
    </w:p>
    <w:p w:rsidR="00DD7EA7" w:rsidRPr="003A28B9" w:rsidRDefault="00DD7EA7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DD7EA7" w:rsidRDefault="00DD7EA7" w:rsidP="00593138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 xml:space="preserve">Постъпило е Разглеждане на </w:t>
      </w:r>
      <w:r>
        <w:rPr>
          <w:rFonts w:ascii="Bookman Old Style" w:hAnsi="Bookman Old Style"/>
          <w:sz w:val="22"/>
          <w:szCs w:val="22"/>
        </w:rPr>
        <w:t>писмо с изх.  № 273000-1672/20.04.2016 г.</w:t>
      </w:r>
      <w:r w:rsidRPr="00F9108C">
        <w:rPr>
          <w:rFonts w:ascii="Bookman Old Style" w:hAnsi="Bookman Old Style"/>
          <w:sz w:val="22"/>
          <w:szCs w:val="22"/>
        </w:rPr>
        <w:t xml:space="preserve"> от </w:t>
      </w:r>
      <w:r>
        <w:rPr>
          <w:rFonts w:ascii="Bookman Old Style" w:hAnsi="Bookman Old Style"/>
          <w:sz w:val="22"/>
          <w:szCs w:val="22"/>
        </w:rPr>
        <w:t>РУ МВР гр. Хисаря</w:t>
      </w:r>
      <w:r w:rsidRPr="00F9108C">
        <w:rPr>
          <w:rFonts w:ascii="Bookman Old Style" w:hAnsi="Bookman Old Style"/>
          <w:sz w:val="22"/>
          <w:szCs w:val="22"/>
        </w:rPr>
        <w:t xml:space="preserve"> за предоставяне на </w:t>
      </w:r>
      <w:r>
        <w:rPr>
          <w:rFonts w:ascii="Bookman Old Style" w:hAnsi="Bookman Old Style"/>
          <w:sz w:val="22"/>
          <w:szCs w:val="22"/>
        </w:rPr>
        <w:t xml:space="preserve"> заверено копие на декларация- приложение № 64-МИ по чл. 153, ал. 4, т.3 във вр. С чл. 397 от Изборния кодекс, попълнена от лицето Ненко Видолов Костов от гр. Хисаря, обл. Пловдив, бул. „Ген. Гурко” № 47 </w:t>
      </w:r>
    </w:p>
    <w:p w:rsidR="00DD7EA7" w:rsidRDefault="00DD7EA7" w:rsidP="0059313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Bookman Old Style" w:hAnsi="Bookman Old Style"/>
          <w:sz w:val="22"/>
          <w:szCs w:val="22"/>
        </w:rPr>
      </w:pPr>
    </w:p>
    <w:p w:rsidR="00DD7EA7" w:rsidRDefault="00DD7EA7" w:rsidP="00593138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593138">
        <w:rPr>
          <w:rFonts w:ascii="Bookman Old Style" w:hAnsi="Bookman Old Style"/>
          <w:sz w:val="22"/>
          <w:szCs w:val="22"/>
        </w:rPr>
        <w:t xml:space="preserve">Да се предостави </w:t>
      </w:r>
      <w:r>
        <w:rPr>
          <w:rFonts w:ascii="Bookman Old Style" w:hAnsi="Bookman Old Style"/>
          <w:sz w:val="22"/>
          <w:szCs w:val="22"/>
        </w:rPr>
        <w:t xml:space="preserve">заверено копие на декларация- приложение № 64-МИ по чл. 153, ал. 4, т.3 във вр. С чл. 397 от Изборния кодекс, попълнена от лицето Ненко Видолов Костов от гр. Хисаря, обл. Пловдив, бул. „Ген. Гурко” № 47. Като за целта да се уведоми общинска администрация гр. Хисаря, да изпрати заявка до ЦИК, относно отваряне на запечатано помещение, в което се съхраняват изборните книжа и материали за проведени избори за общински съветници и кметове на 25.10.2015 г.. </w:t>
      </w:r>
    </w:p>
    <w:p w:rsidR="00DD7EA7" w:rsidRDefault="00DD7EA7" w:rsidP="0059313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Bookman Old Style" w:hAnsi="Bookman Old Style"/>
          <w:sz w:val="22"/>
          <w:szCs w:val="22"/>
        </w:rPr>
      </w:pPr>
    </w:p>
    <w:p w:rsidR="00DD7EA7" w:rsidRPr="00F9108C" w:rsidRDefault="00DD7EA7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>С оглед правомощията на ОИК, визирани в чл. 87 от ИК, исканията са в компетенции на комисията да предостави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F9108C">
        <w:rPr>
          <w:rFonts w:ascii="Bookman Old Style" w:hAnsi="Bookman Old Style"/>
          <w:sz w:val="22"/>
          <w:szCs w:val="22"/>
        </w:rPr>
        <w:t xml:space="preserve"> информация</w:t>
      </w:r>
      <w:r>
        <w:rPr>
          <w:rFonts w:ascii="Bookman Old Style" w:hAnsi="Bookman Old Style"/>
          <w:sz w:val="22"/>
          <w:szCs w:val="22"/>
        </w:rPr>
        <w:t>та</w:t>
      </w:r>
      <w:r w:rsidRPr="00F9108C">
        <w:rPr>
          <w:rFonts w:ascii="Bookman Old Style" w:hAnsi="Bookman Old Style"/>
          <w:sz w:val="22"/>
          <w:szCs w:val="22"/>
        </w:rPr>
        <w:t xml:space="preserve"> на</w:t>
      </w:r>
      <w:r>
        <w:rPr>
          <w:rFonts w:ascii="Bookman Old Style" w:hAnsi="Bookman Old Style"/>
          <w:sz w:val="22"/>
          <w:szCs w:val="22"/>
        </w:rPr>
        <w:t xml:space="preserve"> РУ МВР гр. Хисаря . </w:t>
      </w:r>
      <w:r w:rsidRPr="00F9108C">
        <w:rPr>
          <w:rFonts w:ascii="Bookman Old Style" w:hAnsi="Bookman Old Style"/>
          <w:sz w:val="22"/>
          <w:szCs w:val="22"/>
        </w:rPr>
        <w:t xml:space="preserve">След което </w:t>
      </w:r>
      <w:r>
        <w:rPr>
          <w:rFonts w:ascii="Bookman Old Style" w:hAnsi="Bookman Old Style"/>
          <w:sz w:val="22"/>
          <w:szCs w:val="22"/>
        </w:rPr>
        <w:t>зам.</w:t>
      </w:r>
      <w:r w:rsidRPr="00F9108C">
        <w:rPr>
          <w:rFonts w:ascii="Bookman Old Style" w:hAnsi="Bookman Old Style"/>
          <w:sz w:val="22"/>
          <w:szCs w:val="22"/>
        </w:rPr>
        <w:t xml:space="preserve">председателят на комисията, даде думата на останалите да се изкажат и дадат становище и предложения. Такива нямаше. </w:t>
      </w:r>
    </w:p>
    <w:p w:rsidR="00DD7EA7" w:rsidRPr="00F9108C" w:rsidRDefault="00DD7EA7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>Поради, което председателят предложи да се премине към гласуване на направеното процедурно предложение.</w:t>
      </w:r>
    </w:p>
    <w:p w:rsidR="00DD7EA7" w:rsidRPr="00F9108C" w:rsidRDefault="00DD7EA7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>Общинска избирателна комисия –</w:t>
      </w:r>
      <w:r>
        <w:rPr>
          <w:rFonts w:ascii="Bookman Old Style" w:hAnsi="Bookman Old Style"/>
          <w:sz w:val="22"/>
          <w:szCs w:val="22"/>
        </w:rPr>
        <w:t>Хисаря</w:t>
      </w:r>
      <w:r w:rsidRPr="00F9108C">
        <w:rPr>
          <w:rFonts w:ascii="Bookman Old Style" w:hAnsi="Bookman Old Style"/>
          <w:sz w:val="22"/>
          <w:szCs w:val="22"/>
        </w:rPr>
        <w:t>, поименно и единодушно, взе следното,</w:t>
      </w:r>
    </w:p>
    <w:p w:rsidR="00DD7EA7" w:rsidRPr="00F9108C" w:rsidRDefault="00DD7EA7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DD7EA7" w:rsidRPr="00F9108C" w:rsidRDefault="00DD7EA7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rFonts w:ascii="Bookman Old Style" w:hAnsi="Bookman Old Style"/>
          <w:sz w:val="22"/>
          <w:szCs w:val="22"/>
        </w:rPr>
      </w:pPr>
      <w:r w:rsidRPr="001C5D60">
        <w:rPr>
          <w:rFonts w:ascii="Bookman Old Style" w:hAnsi="Bookman Old Style"/>
          <w:b/>
          <w:sz w:val="22"/>
          <w:szCs w:val="22"/>
        </w:rPr>
        <w:t>ПРОЦЕДУРНО РЕШЕНИЕ</w:t>
      </w:r>
      <w:r w:rsidRPr="00F9108C">
        <w:rPr>
          <w:rFonts w:ascii="Bookman Old Style" w:hAnsi="Bookman Old Style"/>
          <w:sz w:val="22"/>
          <w:szCs w:val="22"/>
        </w:rPr>
        <w:t>:</w:t>
      </w:r>
    </w:p>
    <w:p w:rsidR="00DD7EA7" w:rsidRPr="00F9108C" w:rsidRDefault="00DD7EA7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DD7EA7" w:rsidRPr="00F9108C" w:rsidRDefault="00DD7EA7" w:rsidP="00BF67F4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ДА СЕ предоставят заверено копие</w:t>
      </w:r>
      <w:r w:rsidRPr="00F9108C">
        <w:rPr>
          <w:rFonts w:ascii="Bookman Old Style" w:hAnsi="Bookman Old Style"/>
          <w:sz w:val="22"/>
          <w:szCs w:val="22"/>
        </w:rPr>
        <w:t xml:space="preserve"> на:</w:t>
      </w:r>
    </w:p>
    <w:p w:rsidR="00DD7EA7" w:rsidRDefault="00DD7EA7" w:rsidP="00386DB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2" w:firstLine="56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заверено копие на декларация- приложение № 64-МИ по чл. 153, ал. 4, т.3 във вр. С чл. 397 от Изборния кодекс, попълнена от лицето Ненко Видолов Костов от гр. Хисаря, обл. Пловдив, бул. „Ген. Гурко” № 47</w:t>
      </w:r>
    </w:p>
    <w:p w:rsidR="00DD7EA7" w:rsidRPr="00F9108C" w:rsidRDefault="00DD7EA7" w:rsidP="001C5D6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sz w:val="22"/>
          <w:szCs w:val="22"/>
        </w:rPr>
      </w:pPr>
    </w:p>
    <w:p w:rsidR="00DD7EA7" w:rsidRDefault="00DD7EA7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  <w:u w:val="single"/>
        </w:rPr>
      </w:pPr>
      <w:r w:rsidRPr="00F9108C">
        <w:rPr>
          <w:rFonts w:ascii="Bookman Old Style" w:hAnsi="Bookman Old Style"/>
          <w:sz w:val="22"/>
          <w:szCs w:val="22"/>
          <w:u w:val="single"/>
        </w:rPr>
        <w:t xml:space="preserve">По т. 2 от дневния ред докладва </w:t>
      </w:r>
      <w:r>
        <w:rPr>
          <w:rFonts w:ascii="Bookman Old Style" w:hAnsi="Bookman Old Style"/>
          <w:sz w:val="22"/>
          <w:szCs w:val="22"/>
          <w:u w:val="single"/>
        </w:rPr>
        <w:t>Петър Дишкелов</w:t>
      </w:r>
    </w:p>
    <w:p w:rsidR="00DD7EA7" w:rsidRDefault="00DD7EA7" w:rsidP="00B06C2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DD7EA7" w:rsidRPr="00B06C29" w:rsidRDefault="00DD7EA7" w:rsidP="00B06C2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Bookman Old Style" w:hAnsi="Bookman Old Style"/>
          <w:sz w:val="22"/>
          <w:szCs w:val="22"/>
        </w:rPr>
      </w:pPr>
      <w:r w:rsidRPr="00B06C29">
        <w:rPr>
          <w:rFonts w:ascii="Bookman Old Style" w:hAnsi="Bookman Old Style"/>
          <w:sz w:val="22"/>
          <w:szCs w:val="22"/>
        </w:rPr>
        <w:t>Съгласно вземане на решение относно писмо с изх. №  МИ-15-616 от 20.04.2016 г.</w:t>
      </w:r>
      <w:r>
        <w:rPr>
          <w:rFonts w:ascii="Bookman Old Style" w:hAnsi="Bookman Old Style"/>
          <w:sz w:val="22"/>
          <w:szCs w:val="22"/>
        </w:rPr>
        <w:t>, ОИК Хисаря, о</w:t>
      </w:r>
      <w:r w:rsidRPr="00B06C29">
        <w:rPr>
          <w:rFonts w:ascii="Bookman Old Style" w:hAnsi="Bookman Old Style"/>
          <w:sz w:val="22"/>
          <w:szCs w:val="22"/>
        </w:rPr>
        <w:t xml:space="preserve">предели  </w:t>
      </w:r>
      <w:r>
        <w:rPr>
          <w:rFonts w:ascii="Bookman Old Style" w:hAnsi="Bookman Old Style"/>
          <w:sz w:val="22"/>
          <w:szCs w:val="22"/>
        </w:rPr>
        <w:t xml:space="preserve">следните </w:t>
      </w:r>
      <w:r w:rsidRPr="00B06C29">
        <w:rPr>
          <w:rFonts w:ascii="Bookman Old Style" w:hAnsi="Bookman Old Style"/>
          <w:sz w:val="22"/>
          <w:szCs w:val="22"/>
        </w:rPr>
        <w:t>членове на ОИК от различни партии и/или коалиции, които  в присъствието на определените със заповед на кмета длъжностни лица от общинската администрация да присъстват при разпечатването на  помещението за съхранение на изборните книжа, както следва:</w:t>
      </w:r>
    </w:p>
    <w:p w:rsidR="00DD7EA7" w:rsidRDefault="00DD7EA7" w:rsidP="00B06C29">
      <w:pPr>
        <w:spacing w:before="100" w:beforeAutospacing="1" w:after="100" w:afterAutospacing="1" w:line="240" w:lineRule="auto"/>
        <w:ind w:firstLine="720"/>
        <w:jc w:val="both"/>
        <w:rPr>
          <w:rFonts w:ascii="Bookman Old Style" w:hAnsi="Bookman Old Style"/>
          <w:color w:val="000000"/>
          <w:lang w:eastAsia="bg-BG"/>
        </w:rPr>
      </w:pPr>
      <w:r>
        <w:rPr>
          <w:rFonts w:ascii="Bookman Old Style" w:hAnsi="Bookman Old Style"/>
          <w:color w:val="000000"/>
          <w:lang w:eastAsia="bg-BG"/>
        </w:rPr>
        <w:t>АНГЕЛИНА ПЕТРОВА ПЕТРИШКА</w:t>
      </w:r>
    </w:p>
    <w:p w:rsidR="00DD7EA7" w:rsidRDefault="00DD7EA7" w:rsidP="00B06C29">
      <w:pPr>
        <w:spacing w:before="100" w:beforeAutospacing="1" w:after="100" w:afterAutospacing="1" w:line="240" w:lineRule="auto"/>
        <w:ind w:firstLine="720"/>
        <w:jc w:val="both"/>
        <w:rPr>
          <w:rFonts w:ascii="Bookman Old Style" w:hAnsi="Bookman Old Style"/>
          <w:color w:val="000000"/>
          <w:lang w:eastAsia="bg-BG"/>
        </w:rPr>
      </w:pPr>
      <w:r w:rsidRPr="00B06C29">
        <w:rPr>
          <w:rFonts w:ascii="Bookman Old Style" w:hAnsi="Bookman Old Style"/>
          <w:color w:val="000000"/>
          <w:lang w:eastAsia="bg-BG"/>
        </w:rPr>
        <w:t>ЕЛЕНА ДИМИТРОВА ДРАГНЕВСКА</w:t>
      </w:r>
    </w:p>
    <w:p w:rsidR="00DD7EA7" w:rsidRPr="00B06C29" w:rsidRDefault="00DD7EA7" w:rsidP="00B06C29">
      <w:pPr>
        <w:spacing w:before="100" w:beforeAutospacing="1" w:after="100" w:afterAutospacing="1" w:line="240" w:lineRule="auto"/>
        <w:ind w:firstLine="720"/>
        <w:jc w:val="both"/>
        <w:rPr>
          <w:rFonts w:ascii="Bookman Old Style" w:hAnsi="Bookman Old Style"/>
          <w:color w:val="000000"/>
          <w:lang w:eastAsia="bg-BG"/>
        </w:rPr>
      </w:pPr>
      <w:r>
        <w:rPr>
          <w:rFonts w:ascii="Bookman Old Style" w:hAnsi="Bookman Old Style"/>
          <w:color w:val="000000"/>
          <w:lang w:eastAsia="bg-BG"/>
        </w:rPr>
        <w:t>МАРТИН МАРТИНОВ ДЖИНДЖЕВ</w:t>
      </w:r>
    </w:p>
    <w:p w:rsidR="00DD7EA7" w:rsidRDefault="00DD7EA7" w:rsidP="00B06C29">
      <w:pPr>
        <w:spacing w:before="100" w:beforeAutospacing="1" w:after="100" w:afterAutospacing="1" w:line="240" w:lineRule="auto"/>
        <w:ind w:firstLine="720"/>
        <w:jc w:val="both"/>
        <w:rPr>
          <w:rFonts w:ascii="Bookman Old Style" w:hAnsi="Bookman Old Style"/>
          <w:color w:val="000000"/>
          <w:lang w:eastAsia="bg-BG"/>
        </w:rPr>
      </w:pPr>
      <w:r w:rsidRPr="00B06C29">
        <w:rPr>
          <w:rFonts w:ascii="Bookman Old Style" w:hAnsi="Bookman Old Style"/>
          <w:color w:val="000000"/>
          <w:lang w:eastAsia="bg-BG"/>
        </w:rPr>
        <w:t>НИКОЛАЙ БОЙНОВ МАРКОВСКИ</w:t>
      </w:r>
    </w:p>
    <w:p w:rsidR="00DD7EA7" w:rsidRPr="00B06C29" w:rsidRDefault="00DD7EA7" w:rsidP="00B06C29">
      <w:pPr>
        <w:spacing w:before="100" w:beforeAutospacing="1" w:after="100" w:afterAutospacing="1" w:line="240" w:lineRule="auto"/>
        <w:ind w:firstLine="720"/>
        <w:jc w:val="both"/>
        <w:rPr>
          <w:rFonts w:ascii="Bookman Old Style" w:hAnsi="Bookman Old Style"/>
          <w:color w:val="000000"/>
          <w:lang w:eastAsia="bg-BG"/>
        </w:rPr>
      </w:pPr>
    </w:p>
    <w:p w:rsidR="00DD7EA7" w:rsidRPr="00B06C29" w:rsidRDefault="00DD7EA7" w:rsidP="00B06C29">
      <w:pPr>
        <w:spacing w:before="100" w:beforeAutospacing="1" w:after="100" w:afterAutospacing="1" w:line="240" w:lineRule="auto"/>
        <w:rPr>
          <w:rFonts w:ascii="Verdana" w:hAnsi="Verdana"/>
          <w:color w:val="000000"/>
          <w:sz w:val="17"/>
          <w:szCs w:val="17"/>
          <w:lang w:eastAsia="bg-BG"/>
        </w:rPr>
      </w:pPr>
      <w:r w:rsidRPr="00B06C29">
        <w:rPr>
          <w:rFonts w:ascii="Verdana" w:hAnsi="Verdana"/>
          <w:color w:val="000000"/>
          <w:sz w:val="17"/>
          <w:szCs w:val="17"/>
          <w:lang w:eastAsia="bg-BG"/>
        </w:rPr>
        <w:t> </w:t>
      </w:r>
    </w:p>
    <w:p w:rsidR="00DD7EA7" w:rsidRPr="00B06C29" w:rsidRDefault="00DD7EA7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DD7EA7" w:rsidRDefault="00DD7EA7" w:rsidP="00B06C2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  <w:u w:val="single"/>
        </w:rPr>
      </w:pPr>
      <w:r w:rsidRPr="00F9108C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u w:val="single"/>
        </w:rPr>
        <w:t>По т. 3</w:t>
      </w:r>
      <w:r w:rsidRPr="00F9108C">
        <w:rPr>
          <w:rFonts w:ascii="Bookman Old Style" w:hAnsi="Bookman Old Style"/>
          <w:sz w:val="22"/>
          <w:szCs w:val="22"/>
          <w:u w:val="single"/>
        </w:rPr>
        <w:t xml:space="preserve"> от дневния ред докладва </w:t>
      </w:r>
      <w:r>
        <w:rPr>
          <w:rFonts w:ascii="Bookman Old Style" w:hAnsi="Bookman Old Style"/>
          <w:sz w:val="22"/>
          <w:szCs w:val="22"/>
          <w:u w:val="single"/>
        </w:rPr>
        <w:t>Минка Рахова</w:t>
      </w:r>
    </w:p>
    <w:p w:rsidR="00DD7EA7" w:rsidRPr="00F9108C" w:rsidRDefault="00DD7EA7" w:rsidP="00757E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DD7EA7" w:rsidRPr="00F9108C" w:rsidRDefault="00DD7EA7" w:rsidP="00757E32">
      <w:pPr>
        <w:jc w:val="both"/>
        <w:rPr>
          <w:rFonts w:ascii="Bookman Old Style" w:hAnsi="Bookman Old Style"/>
        </w:rPr>
      </w:pPr>
      <w:r w:rsidRPr="00F9108C"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 xml:space="preserve"> </w:t>
      </w:r>
      <w:r w:rsidRPr="00F9108C">
        <w:rPr>
          <w:rFonts w:ascii="Bookman Old Style" w:hAnsi="Bookman Old Style"/>
        </w:rPr>
        <w:t>С оглед на изложеното повдигнат беше въпроса поради приключване дейността и съобразно решение да се изпрани искане до ЦИК за заплащане за определяне на възнаграждения на членовете на ОИК-  присъствали на заседанията/ дежурствата, поради което ОИК –</w:t>
      </w:r>
      <w:r>
        <w:rPr>
          <w:rFonts w:ascii="Bookman Old Style" w:hAnsi="Bookman Old Style"/>
        </w:rPr>
        <w:t>Хисаря</w:t>
      </w:r>
      <w:r w:rsidRPr="00F9108C">
        <w:rPr>
          <w:rFonts w:ascii="Bookman Old Style" w:hAnsi="Bookman Old Style"/>
        </w:rPr>
        <w:t xml:space="preserve">, единодушно и поименно при следното, </w:t>
      </w:r>
    </w:p>
    <w:p w:rsidR="00DD7EA7" w:rsidRPr="00F9108C" w:rsidRDefault="00DD7EA7" w:rsidP="00757E32">
      <w:pPr>
        <w:jc w:val="center"/>
        <w:rPr>
          <w:rFonts w:ascii="Bookman Old Style" w:hAnsi="Bookman Old Style"/>
        </w:rPr>
      </w:pPr>
      <w:r w:rsidRPr="00F9108C">
        <w:rPr>
          <w:rFonts w:ascii="Bookman Old Style" w:hAnsi="Bookman Old Style"/>
        </w:rPr>
        <w:t>ПРОЦЕДУРНО РЕШЕНИЕ:</w:t>
      </w:r>
    </w:p>
    <w:p w:rsidR="00DD7EA7" w:rsidRPr="00F9108C" w:rsidRDefault="00DD7EA7" w:rsidP="004E418D">
      <w:pPr>
        <w:ind w:firstLine="708"/>
        <w:jc w:val="both"/>
        <w:rPr>
          <w:rFonts w:ascii="Bookman Old Style" w:hAnsi="Bookman Old Style"/>
        </w:rPr>
      </w:pPr>
      <w:r w:rsidRPr="00F9108C">
        <w:rPr>
          <w:rFonts w:ascii="Bookman Old Style" w:hAnsi="Bookman Old Style"/>
        </w:rPr>
        <w:t>ДА СЕ изпрати искане до ЦИК, окомплектовано съобразно решение № 2901-МИ/05.11.2015 г. на ЦИК за заплащане на проведените заседания/дежурства за всички присъстващи от състава на ОИК –</w:t>
      </w:r>
      <w:r>
        <w:rPr>
          <w:rFonts w:ascii="Bookman Old Style" w:hAnsi="Bookman Old Style"/>
        </w:rPr>
        <w:t>Хисаря</w:t>
      </w:r>
      <w:r w:rsidRPr="00F9108C">
        <w:rPr>
          <w:rFonts w:ascii="Bookman Old Style" w:hAnsi="Bookman Old Style"/>
        </w:rPr>
        <w:t xml:space="preserve">.    </w:t>
      </w:r>
    </w:p>
    <w:p w:rsidR="00DD7EA7" w:rsidRPr="00F9108C" w:rsidRDefault="00DD7EA7" w:rsidP="005A79EB">
      <w:pPr>
        <w:ind w:firstLine="708"/>
        <w:jc w:val="both"/>
        <w:rPr>
          <w:rFonts w:ascii="Bookman Old Style" w:hAnsi="Bookman Old Style"/>
        </w:rPr>
      </w:pPr>
      <w:r w:rsidRPr="00F9108C">
        <w:rPr>
          <w:rFonts w:ascii="Bookman Old Style" w:hAnsi="Bookman Old Style"/>
        </w:rPr>
        <w:t xml:space="preserve"> </w:t>
      </w:r>
      <w:r w:rsidRPr="00F9108C">
        <w:rPr>
          <w:rFonts w:ascii="Bookman Old Style" w:hAnsi="Bookman Old Style"/>
          <w:bCs/>
          <w:lang w:eastAsia="bg-BG"/>
        </w:rPr>
        <w:t>Поради изчерпване на дневния ред заседанието беше закрито</w:t>
      </w:r>
      <w:r w:rsidRPr="00F9108C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На основание  чл. 85, ал. 8, протокола се подписа от долупосочените лица, тъй като председателя на комисията  отсъства.</w:t>
      </w:r>
    </w:p>
    <w:p w:rsidR="00DD7EA7" w:rsidRDefault="00DD7EA7" w:rsidP="00DF3344">
      <w:pPr>
        <w:jc w:val="both"/>
        <w:rPr>
          <w:rFonts w:ascii="Bookman Old Style" w:hAnsi="Bookman Old Style"/>
          <w:b/>
        </w:rPr>
      </w:pPr>
    </w:p>
    <w:p w:rsidR="00DD7EA7" w:rsidRDefault="00DD7EA7" w:rsidP="00DF3344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ЗАМ. ПРЕДСЕДАТЕЛ</w:t>
      </w:r>
      <w:r w:rsidRPr="00F9108C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</w:t>
      </w:r>
    </w:p>
    <w:p w:rsidR="00DD7EA7" w:rsidRDefault="00DD7EA7" w:rsidP="00B06C29">
      <w:pPr>
        <w:jc w:val="both"/>
        <w:rPr>
          <w:rFonts w:ascii="Bookman Old Style" w:hAnsi="Bookman Old Style"/>
          <w:color w:val="000000"/>
        </w:rPr>
      </w:pPr>
      <w:r w:rsidRPr="001C5D60">
        <w:rPr>
          <w:rFonts w:ascii="Bookman Old Style" w:hAnsi="Bookman Old Style"/>
          <w:color w:val="000000"/>
        </w:rPr>
        <w:t>Петър Атанасов Дишкелов   </w:t>
      </w:r>
    </w:p>
    <w:p w:rsidR="00DD7EA7" w:rsidRPr="005555FC" w:rsidRDefault="00DD7EA7" w:rsidP="00B06C29">
      <w:pPr>
        <w:jc w:val="both"/>
        <w:rPr>
          <w:rFonts w:ascii="Bookman Old Style" w:hAnsi="Bookman Old Style"/>
          <w:b/>
          <w:color w:val="000000"/>
        </w:rPr>
      </w:pPr>
      <w:r w:rsidRPr="005555FC">
        <w:rPr>
          <w:rFonts w:ascii="Bookman Old Style" w:hAnsi="Bookman Old Style"/>
          <w:b/>
          <w:color w:val="000000"/>
        </w:rPr>
        <w:t>СЕКРЕТАР</w:t>
      </w:r>
    </w:p>
    <w:p w:rsidR="00DD7EA7" w:rsidRPr="001C5D60" w:rsidRDefault="00DD7EA7" w:rsidP="00B06C2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</w:rPr>
        <w:t>Минка Маноилова Рахова</w:t>
      </w:r>
      <w:r w:rsidRPr="001C5D60">
        <w:rPr>
          <w:rFonts w:ascii="Bookman Old Style" w:hAnsi="Bookman Old Style"/>
          <w:color w:val="000000"/>
        </w:rPr>
        <w:t>                          </w:t>
      </w:r>
    </w:p>
    <w:p w:rsidR="00DD7EA7" w:rsidRPr="00B06C29" w:rsidRDefault="00DD7EA7" w:rsidP="00B06C29">
      <w:pPr>
        <w:rPr>
          <w:rFonts w:ascii="Bookman Old Style" w:hAnsi="Bookman Old Style"/>
        </w:rPr>
      </w:pPr>
    </w:p>
    <w:sectPr w:rsidR="00DD7EA7" w:rsidRPr="00B06C29" w:rsidSect="002E060C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7094D98"/>
    <w:multiLevelType w:val="hybridMultilevel"/>
    <w:tmpl w:val="64F21F8A"/>
    <w:lvl w:ilvl="0" w:tplc="3E023B1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2B4D5E35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0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69108F4"/>
    <w:multiLevelType w:val="hybridMultilevel"/>
    <w:tmpl w:val="2D4AF64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7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BC5554"/>
    <w:multiLevelType w:val="hybridMultilevel"/>
    <w:tmpl w:val="F162C3F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2E18B6"/>
    <w:multiLevelType w:val="hybridMultilevel"/>
    <w:tmpl w:val="58947EA4"/>
    <w:lvl w:ilvl="0" w:tplc="EC249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8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9"/>
  </w:num>
  <w:num w:numId="5">
    <w:abstractNumId w:val="28"/>
  </w:num>
  <w:num w:numId="6">
    <w:abstractNumId w:val="16"/>
  </w:num>
  <w:num w:numId="7">
    <w:abstractNumId w:val="27"/>
  </w:num>
  <w:num w:numId="8">
    <w:abstractNumId w:val="5"/>
  </w:num>
  <w:num w:numId="9">
    <w:abstractNumId w:val="14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2"/>
  </w:num>
  <w:num w:numId="14">
    <w:abstractNumId w:val="21"/>
  </w:num>
  <w:num w:numId="15">
    <w:abstractNumId w:val="15"/>
  </w:num>
  <w:num w:numId="16">
    <w:abstractNumId w:val="20"/>
  </w:num>
  <w:num w:numId="17">
    <w:abstractNumId w:val="18"/>
  </w:num>
  <w:num w:numId="18">
    <w:abstractNumId w:val="0"/>
  </w:num>
  <w:num w:numId="19">
    <w:abstractNumId w:val="1"/>
  </w:num>
  <w:num w:numId="20">
    <w:abstractNumId w:val="13"/>
  </w:num>
  <w:num w:numId="21">
    <w:abstractNumId w:val="1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4"/>
  </w:num>
  <w:num w:numId="25">
    <w:abstractNumId w:val="8"/>
  </w:num>
  <w:num w:numId="26">
    <w:abstractNumId w:val="26"/>
  </w:num>
  <w:num w:numId="27">
    <w:abstractNumId w:val="25"/>
  </w:num>
  <w:num w:numId="28">
    <w:abstractNumId w:val="23"/>
  </w:num>
  <w:num w:numId="29">
    <w:abstractNumId w:val="2"/>
  </w:num>
  <w:num w:numId="30">
    <w:abstractNumId w:val="7"/>
  </w:num>
  <w:num w:numId="31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2581F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4007"/>
    <w:rsid w:val="0005645C"/>
    <w:rsid w:val="00056963"/>
    <w:rsid w:val="00056F2C"/>
    <w:rsid w:val="00057196"/>
    <w:rsid w:val="000571AC"/>
    <w:rsid w:val="0006128E"/>
    <w:rsid w:val="00061BC8"/>
    <w:rsid w:val="00070098"/>
    <w:rsid w:val="00070FB5"/>
    <w:rsid w:val="00074008"/>
    <w:rsid w:val="00074494"/>
    <w:rsid w:val="00074579"/>
    <w:rsid w:val="00076AB5"/>
    <w:rsid w:val="00081443"/>
    <w:rsid w:val="00084E0D"/>
    <w:rsid w:val="000974A2"/>
    <w:rsid w:val="000A006E"/>
    <w:rsid w:val="000A0F09"/>
    <w:rsid w:val="000A4299"/>
    <w:rsid w:val="000A6EE0"/>
    <w:rsid w:val="000B1797"/>
    <w:rsid w:val="000B2828"/>
    <w:rsid w:val="000B2E46"/>
    <w:rsid w:val="000C5CA9"/>
    <w:rsid w:val="000C6F68"/>
    <w:rsid w:val="000D098E"/>
    <w:rsid w:val="000D7EA9"/>
    <w:rsid w:val="000E160A"/>
    <w:rsid w:val="000F5F32"/>
    <w:rsid w:val="000F7269"/>
    <w:rsid w:val="00101A3C"/>
    <w:rsid w:val="0010276C"/>
    <w:rsid w:val="00104B89"/>
    <w:rsid w:val="001062FA"/>
    <w:rsid w:val="001138DF"/>
    <w:rsid w:val="00117E2A"/>
    <w:rsid w:val="00126C71"/>
    <w:rsid w:val="00134374"/>
    <w:rsid w:val="001404E3"/>
    <w:rsid w:val="0014073F"/>
    <w:rsid w:val="00141FBB"/>
    <w:rsid w:val="00143288"/>
    <w:rsid w:val="00143A5A"/>
    <w:rsid w:val="00143B0F"/>
    <w:rsid w:val="00144162"/>
    <w:rsid w:val="00145FA5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0A1"/>
    <w:rsid w:val="00176B87"/>
    <w:rsid w:val="00183436"/>
    <w:rsid w:val="001838D2"/>
    <w:rsid w:val="00183C80"/>
    <w:rsid w:val="00191E5E"/>
    <w:rsid w:val="00194634"/>
    <w:rsid w:val="001A1619"/>
    <w:rsid w:val="001A207D"/>
    <w:rsid w:val="001A3D74"/>
    <w:rsid w:val="001A3F88"/>
    <w:rsid w:val="001B5BF9"/>
    <w:rsid w:val="001B770A"/>
    <w:rsid w:val="001C1050"/>
    <w:rsid w:val="001C3BB0"/>
    <w:rsid w:val="001C5D60"/>
    <w:rsid w:val="001C6306"/>
    <w:rsid w:val="001C7944"/>
    <w:rsid w:val="001C7B0C"/>
    <w:rsid w:val="001D0B8F"/>
    <w:rsid w:val="001D330C"/>
    <w:rsid w:val="001D382C"/>
    <w:rsid w:val="001D45F1"/>
    <w:rsid w:val="001D757C"/>
    <w:rsid w:val="001E2C60"/>
    <w:rsid w:val="001E4A83"/>
    <w:rsid w:val="001E5E06"/>
    <w:rsid w:val="001F2150"/>
    <w:rsid w:val="001F3950"/>
    <w:rsid w:val="002025F4"/>
    <w:rsid w:val="002030B3"/>
    <w:rsid w:val="00204148"/>
    <w:rsid w:val="00205F60"/>
    <w:rsid w:val="00206076"/>
    <w:rsid w:val="00207AF6"/>
    <w:rsid w:val="00222CB1"/>
    <w:rsid w:val="00223387"/>
    <w:rsid w:val="002255EE"/>
    <w:rsid w:val="00225F62"/>
    <w:rsid w:val="00226A79"/>
    <w:rsid w:val="00231111"/>
    <w:rsid w:val="0023190C"/>
    <w:rsid w:val="00236803"/>
    <w:rsid w:val="00241B91"/>
    <w:rsid w:val="00242316"/>
    <w:rsid w:val="00243539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87A63"/>
    <w:rsid w:val="00290908"/>
    <w:rsid w:val="002940CF"/>
    <w:rsid w:val="00294D07"/>
    <w:rsid w:val="00295A7B"/>
    <w:rsid w:val="002A3563"/>
    <w:rsid w:val="002A7331"/>
    <w:rsid w:val="002A743E"/>
    <w:rsid w:val="002B2E8F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47B"/>
    <w:rsid w:val="002D6B14"/>
    <w:rsid w:val="002E0381"/>
    <w:rsid w:val="002E060C"/>
    <w:rsid w:val="002E20F9"/>
    <w:rsid w:val="002E5738"/>
    <w:rsid w:val="002E5EBD"/>
    <w:rsid w:val="002E71A9"/>
    <w:rsid w:val="002F1D5D"/>
    <w:rsid w:val="002F2921"/>
    <w:rsid w:val="002F3553"/>
    <w:rsid w:val="002F4694"/>
    <w:rsid w:val="00300201"/>
    <w:rsid w:val="00301800"/>
    <w:rsid w:val="00302BD0"/>
    <w:rsid w:val="00303BBF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44D0"/>
    <w:rsid w:val="00327266"/>
    <w:rsid w:val="003369FE"/>
    <w:rsid w:val="00341947"/>
    <w:rsid w:val="00345938"/>
    <w:rsid w:val="00350DAA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82AD5"/>
    <w:rsid w:val="00386DB7"/>
    <w:rsid w:val="00393520"/>
    <w:rsid w:val="00393EBF"/>
    <w:rsid w:val="00393F78"/>
    <w:rsid w:val="003957CE"/>
    <w:rsid w:val="003A1F7D"/>
    <w:rsid w:val="003A28B9"/>
    <w:rsid w:val="003A2953"/>
    <w:rsid w:val="003A5CEC"/>
    <w:rsid w:val="003A766B"/>
    <w:rsid w:val="003B01FC"/>
    <w:rsid w:val="003B50B1"/>
    <w:rsid w:val="003B79F7"/>
    <w:rsid w:val="003B7D3F"/>
    <w:rsid w:val="003C1CCD"/>
    <w:rsid w:val="003C3317"/>
    <w:rsid w:val="003C4E73"/>
    <w:rsid w:val="003C4FA2"/>
    <w:rsid w:val="003C7FA9"/>
    <w:rsid w:val="003D07A1"/>
    <w:rsid w:val="003D2270"/>
    <w:rsid w:val="003D4CED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3179"/>
    <w:rsid w:val="00410119"/>
    <w:rsid w:val="004101A1"/>
    <w:rsid w:val="004139E1"/>
    <w:rsid w:val="00415DE5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5302D"/>
    <w:rsid w:val="00456977"/>
    <w:rsid w:val="00457163"/>
    <w:rsid w:val="00457F6E"/>
    <w:rsid w:val="00464C22"/>
    <w:rsid w:val="00464D7D"/>
    <w:rsid w:val="00466A6A"/>
    <w:rsid w:val="00471DD9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2F29"/>
    <w:rsid w:val="004A36B6"/>
    <w:rsid w:val="004A629D"/>
    <w:rsid w:val="004B0CB9"/>
    <w:rsid w:val="004B2232"/>
    <w:rsid w:val="004B2F03"/>
    <w:rsid w:val="004B7315"/>
    <w:rsid w:val="004C503C"/>
    <w:rsid w:val="004C780C"/>
    <w:rsid w:val="004D0345"/>
    <w:rsid w:val="004D05E0"/>
    <w:rsid w:val="004D21D3"/>
    <w:rsid w:val="004D26BB"/>
    <w:rsid w:val="004D306A"/>
    <w:rsid w:val="004D589D"/>
    <w:rsid w:val="004D7A32"/>
    <w:rsid w:val="004E04ED"/>
    <w:rsid w:val="004E2929"/>
    <w:rsid w:val="004E2D72"/>
    <w:rsid w:val="004E40A4"/>
    <w:rsid w:val="004E418D"/>
    <w:rsid w:val="004E74FE"/>
    <w:rsid w:val="004F0304"/>
    <w:rsid w:val="004F0E6D"/>
    <w:rsid w:val="004F3065"/>
    <w:rsid w:val="004F465F"/>
    <w:rsid w:val="004F57CF"/>
    <w:rsid w:val="004F6CFE"/>
    <w:rsid w:val="00501A3C"/>
    <w:rsid w:val="005032ED"/>
    <w:rsid w:val="00503E18"/>
    <w:rsid w:val="00511246"/>
    <w:rsid w:val="005114B5"/>
    <w:rsid w:val="00514372"/>
    <w:rsid w:val="00515EC9"/>
    <w:rsid w:val="00517CAB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555FC"/>
    <w:rsid w:val="005606F7"/>
    <w:rsid w:val="00560B76"/>
    <w:rsid w:val="005615A8"/>
    <w:rsid w:val="00561FF7"/>
    <w:rsid w:val="0056430B"/>
    <w:rsid w:val="005651D5"/>
    <w:rsid w:val="00570198"/>
    <w:rsid w:val="005717D5"/>
    <w:rsid w:val="00571872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2C9B"/>
    <w:rsid w:val="005930B7"/>
    <w:rsid w:val="00593138"/>
    <w:rsid w:val="00597017"/>
    <w:rsid w:val="00597A93"/>
    <w:rsid w:val="005A38B1"/>
    <w:rsid w:val="005A553D"/>
    <w:rsid w:val="005A6BF5"/>
    <w:rsid w:val="005A79EB"/>
    <w:rsid w:val="005B0A2F"/>
    <w:rsid w:val="005B0E08"/>
    <w:rsid w:val="005B0FC6"/>
    <w:rsid w:val="005B37BD"/>
    <w:rsid w:val="005B7BE5"/>
    <w:rsid w:val="005C50B6"/>
    <w:rsid w:val="005C7B70"/>
    <w:rsid w:val="005D243C"/>
    <w:rsid w:val="005E0C19"/>
    <w:rsid w:val="005E25E7"/>
    <w:rsid w:val="005E2ED8"/>
    <w:rsid w:val="005E595E"/>
    <w:rsid w:val="005E63FF"/>
    <w:rsid w:val="005F48FC"/>
    <w:rsid w:val="005F624E"/>
    <w:rsid w:val="005F6AB0"/>
    <w:rsid w:val="00601829"/>
    <w:rsid w:val="00601E28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6F4"/>
    <w:rsid w:val="00654F28"/>
    <w:rsid w:val="00655B6F"/>
    <w:rsid w:val="00660CD7"/>
    <w:rsid w:val="00661F31"/>
    <w:rsid w:val="006752AE"/>
    <w:rsid w:val="006757F1"/>
    <w:rsid w:val="00675DDF"/>
    <w:rsid w:val="006769DD"/>
    <w:rsid w:val="006862DB"/>
    <w:rsid w:val="0068644E"/>
    <w:rsid w:val="006868C2"/>
    <w:rsid w:val="0069004B"/>
    <w:rsid w:val="0069022D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2B8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16550"/>
    <w:rsid w:val="00720901"/>
    <w:rsid w:val="0073176E"/>
    <w:rsid w:val="007334AD"/>
    <w:rsid w:val="0074298C"/>
    <w:rsid w:val="007465DD"/>
    <w:rsid w:val="00746686"/>
    <w:rsid w:val="00747996"/>
    <w:rsid w:val="0075211D"/>
    <w:rsid w:val="00753149"/>
    <w:rsid w:val="007543CF"/>
    <w:rsid w:val="00755427"/>
    <w:rsid w:val="00757E32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B4DC9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44E9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0AB2"/>
    <w:rsid w:val="008214DB"/>
    <w:rsid w:val="0082482E"/>
    <w:rsid w:val="00824FD2"/>
    <w:rsid w:val="00825934"/>
    <w:rsid w:val="00833A98"/>
    <w:rsid w:val="0083416F"/>
    <w:rsid w:val="00835D4C"/>
    <w:rsid w:val="00836BB6"/>
    <w:rsid w:val="0084251F"/>
    <w:rsid w:val="00844434"/>
    <w:rsid w:val="00844806"/>
    <w:rsid w:val="008465C6"/>
    <w:rsid w:val="00846C8C"/>
    <w:rsid w:val="00854A98"/>
    <w:rsid w:val="0085664B"/>
    <w:rsid w:val="00857E0B"/>
    <w:rsid w:val="00857ED7"/>
    <w:rsid w:val="00862994"/>
    <w:rsid w:val="00862BA3"/>
    <w:rsid w:val="00862FD6"/>
    <w:rsid w:val="0086433D"/>
    <w:rsid w:val="0086454A"/>
    <w:rsid w:val="008667F6"/>
    <w:rsid w:val="00867AF2"/>
    <w:rsid w:val="00867CB3"/>
    <w:rsid w:val="00870245"/>
    <w:rsid w:val="00870A88"/>
    <w:rsid w:val="00870DD6"/>
    <w:rsid w:val="00876CC5"/>
    <w:rsid w:val="00882354"/>
    <w:rsid w:val="0088294A"/>
    <w:rsid w:val="00885518"/>
    <w:rsid w:val="008865B8"/>
    <w:rsid w:val="00886756"/>
    <w:rsid w:val="008919E3"/>
    <w:rsid w:val="008A17A9"/>
    <w:rsid w:val="008A1C98"/>
    <w:rsid w:val="008A2999"/>
    <w:rsid w:val="008A3EFD"/>
    <w:rsid w:val="008A5A5B"/>
    <w:rsid w:val="008B2610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7BBB"/>
    <w:rsid w:val="008E62C5"/>
    <w:rsid w:val="008E6BBA"/>
    <w:rsid w:val="008F1200"/>
    <w:rsid w:val="008F1A92"/>
    <w:rsid w:val="008F21EA"/>
    <w:rsid w:val="008F3247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269C8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3C2C"/>
    <w:rsid w:val="00966671"/>
    <w:rsid w:val="00971057"/>
    <w:rsid w:val="009748F6"/>
    <w:rsid w:val="00977E9C"/>
    <w:rsid w:val="009804E4"/>
    <w:rsid w:val="00980AA9"/>
    <w:rsid w:val="00982CA1"/>
    <w:rsid w:val="00985120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5D5"/>
    <w:rsid w:val="009E3875"/>
    <w:rsid w:val="009F0BDD"/>
    <w:rsid w:val="009F159A"/>
    <w:rsid w:val="009F63CA"/>
    <w:rsid w:val="00A01D08"/>
    <w:rsid w:val="00A020E8"/>
    <w:rsid w:val="00A0321A"/>
    <w:rsid w:val="00A04F8D"/>
    <w:rsid w:val="00A05807"/>
    <w:rsid w:val="00A064CB"/>
    <w:rsid w:val="00A10D86"/>
    <w:rsid w:val="00A11C5B"/>
    <w:rsid w:val="00A11F61"/>
    <w:rsid w:val="00A12A04"/>
    <w:rsid w:val="00A155C0"/>
    <w:rsid w:val="00A22D7C"/>
    <w:rsid w:val="00A22DE4"/>
    <w:rsid w:val="00A30621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578D2"/>
    <w:rsid w:val="00A63FBE"/>
    <w:rsid w:val="00A70563"/>
    <w:rsid w:val="00A7306F"/>
    <w:rsid w:val="00A7440A"/>
    <w:rsid w:val="00A80767"/>
    <w:rsid w:val="00A858BF"/>
    <w:rsid w:val="00A85C32"/>
    <w:rsid w:val="00A87384"/>
    <w:rsid w:val="00A9091A"/>
    <w:rsid w:val="00A90D46"/>
    <w:rsid w:val="00A93292"/>
    <w:rsid w:val="00A97A10"/>
    <w:rsid w:val="00AA18EA"/>
    <w:rsid w:val="00AA28E3"/>
    <w:rsid w:val="00AA2C77"/>
    <w:rsid w:val="00AA3832"/>
    <w:rsid w:val="00AA45BA"/>
    <w:rsid w:val="00AA4959"/>
    <w:rsid w:val="00AB02D8"/>
    <w:rsid w:val="00AB403E"/>
    <w:rsid w:val="00AB42C1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3C49"/>
    <w:rsid w:val="00B05C67"/>
    <w:rsid w:val="00B05ECC"/>
    <w:rsid w:val="00B06C29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7375"/>
    <w:rsid w:val="00B9013A"/>
    <w:rsid w:val="00B92DFF"/>
    <w:rsid w:val="00B948B7"/>
    <w:rsid w:val="00BB058F"/>
    <w:rsid w:val="00BB6B03"/>
    <w:rsid w:val="00BB6E1C"/>
    <w:rsid w:val="00BC11DA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67F4"/>
    <w:rsid w:val="00BF7647"/>
    <w:rsid w:val="00C01F91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57E"/>
    <w:rsid w:val="00C26F78"/>
    <w:rsid w:val="00C27215"/>
    <w:rsid w:val="00C320D4"/>
    <w:rsid w:val="00C34ABD"/>
    <w:rsid w:val="00C4067F"/>
    <w:rsid w:val="00C416C3"/>
    <w:rsid w:val="00C43D7B"/>
    <w:rsid w:val="00C43DFE"/>
    <w:rsid w:val="00C45B52"/>
    <w:rsid w:val="00C460DD"/>
    <w:rsid w:val="00C51552"/>
    <w:rsid w:val="00C54D4E"/>
    <w:rsid w:val="00C5618B"/>
    <w:rsid w:val="00C6044F"/>
    <w:rsid w:val="00C62680"/>
    <w:rsid w:val="00C672B3"/>
    <w:rsid w:val="00C73552"/>
    <w:rsid w:val="00C75217"/>
    <w:rsid w:val="00C75C2F"/>
    <w:rsid w:val="00C767E7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1578"/>
    <w:rsid w:val="00CB37A4"/>
    <w:rsid w:val="00CB609D"/>
    <w:rsid w:val="00CC04D4"/>
    <w:rsid w:val="00CC2E34"/>
    <w:rsid w:val="00CC35EE"/>
    <w:rsid w:val="00CC51B0"/>
    <w:rsid w:val="00CC7DE5"/>
    <w:rsid w:val="00CD2577"/>
    <w:rsid w:val="00CD4226"/>
    <w:rsid w:val="00CD4519"/>
    <w:rsid w:val="00CD5A59"/>
    <w:rsid w:val="00CE1099"/>
    <w:rsid w:val="00CE28E4"/>
    <w:rsid w:val="00CE5FFC"/>
    <w:rsid w:val="00CE6CE7"/>
    <w:rsid w:val="00CE7AE8"/>
    <w:rsid w:val="00CF32CC"/>
    <w:rsid w:val="00CF53A3"/>
    <w:rsid w:val="00CF5712"/>
    <w:rsid w:val="00D00688"/>
    <w:rsid w:val="00D04EAB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3608"/>
    <w:rsid w:val="00D3580D"/>
    <w:rsid w:val="00D401E8"/>
    <w:rsid w:val="00D43399"/>
    <w:rsid w:val="00D44C4B"/>
    <w:rsid w:val="00D45DED"/>
    <w:rsid w:val="00D46159"/>
    <w:rsid w:val="00D4617D"/>
    <w:rsid w:val="00D463C4"/>
    <w:rsid w:val="00D46D80"/>
    <w:rsid w:val="00D515E0"/>
    <w:rsid w:val="00D544D1"/>
    <w:rsid w:val="00D56B27"/>
    <w:rsid w:val="00D5720A"/>
    <w:rsid w:val="00D57D5B"/>
    <w:rsid w:val="00D602C8"/>
    <w:rsid w:val="00D645B0"/>
    <w:rsid w:val="00D64D1F"/>
    <w:rsid w:val="00D67329"/>
    <w:rsid w:val="00D700A8"/>
    <w:rsid w:val="00D7036E"/>
    <w:rsid w:val="00D70894"/>
    <w:rsid w:val="00D70D21"/>
    <w:rsid w:val="00D71C5B"/>
    <w:rsid w:val="00D72834"/>
    <w:rsid w:val="00D766E1"/>
    <w:rsid w:val="00D76AF5"/>
    <w:rsid w:val="00D81C0A"/>
    <w:rsid w:val="00D83CDB"/>
    <w:rsid w:val="00D87449"/>
    <w:rsid w:val="00D901C0"/>
    <w:rsid w:val="00D90207"/>
    <w:rsid w:val="00D94926"/>
    <w:rsid w:val="00D95D5E"/>
    <w:rsid w:val="00D9716D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4EA5"/>
    <w:rsid w:val="00DB7EA9"/>
    <w:rsid w:val="00DC07FE"/>
    <w:rsid w:val="00DC30F7"/>
    <w:rsid w:val="00DC45BC"/>
    <w:rsid w:val="00DD0A89"/>
    <w:rsid w:val="00DD2729"/>
    <w:rsid w:val="00DD7EA7"/>
    <w:rsid w:val="00DE0E67"/>
    <w:rsid w:val="00DE19E2"/>
    <w:rsid w:val="00DE3B13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6F53"/>
    <w:rsid w:val="00E47FBD"/>
    <w:rsid w:val="00E531BA"/>
    <w:rsid w:val="00E53F7A"/>
    <w:rsid w:val="00E54F24"/>
    <w:rsid w:val="00E619D8"/>
    <w:rsid w:val="00E63E9D"/>
    <w:rsid w:val="00E6554E"/>
    <w:rsid w:val="00E66679"/>
    <w:rsid w:val="00E700C3"/>
    <w:rsid w:val="00E7058E"/>
    <w:rsid w:val="00E70B05"/>
    <w:rsid w:val="00E751A1"/>
    <w:rsid w:val="00E75E5C"/>
    <w:rsid w:val="00E75E5E"/>
    <w:rsid w:val="00E77D9F"/>
    <w:rsid w:val="00E800EE"/>
    <w:rsid w:val="00E80930"/>
    <w:rsid w:val="00E81BA0"/>
    <w:rsid w:val="00E86A3A"/>
    <w:rsid w:val="00E92209"/>
    <w:rsid w:val="00E92C41"/>
    <w:rsid w:val="00E93712"/>
    <w:rsid w:val="00E93C65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37E7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6A8A"/>
    <w:rsid w:val="00F279B8"/>
    <w:rsid w:val="00F32619"/>
    <w:rsid w:val="00F33533"/>
    <w:rsid w:val="00F344D0"/>
    <w:rsid w:val="00F35CD4"/>
    <w:rsid w:val="00F374BB"/>
    <w:rsid w:val="00F41170"/>
    <w:rsid w:val="00F429C0"/>
    <w:rsid w:val="00F42BE6"/>
    <w:rsid w:val="00F44C58"/>
    <w:rsid w:val="00F45882"/>
    <w:rsid w:val="00F469EF"/>
    <w:rsid w:val="00F46BF9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108C"/>
    <w:rsid w:val="00F92812"/>
    <w:rsid w:val="00F9361A"/>
    <w:rsid w:val="00F9672F"/>
    <w:rsid w:val="00F97EB4"/>
    <w:rsid w:val="00FA3383"/>
    <w:rsid w:val="00FA35C6"/>
    <w:rsid w:val="00FA4D33"/>
    <w:rsid w:val="00FB1590"/>
    <w:rsid w:val="00FB4056"/>
    <w:rsid w:val="00FC3ACA"/>
    <w:rsid w:val="00FC3D14"/>
    <w:rsid w:val="00FC5653"/>
    <w:rsid w:val="00FD375D"/>
    <w:rsid w:val="00FE1C8A"/>
    <w:rsid w:val="00FE376E"/>
    <w:rsid w:val="00FE3A7F"/>
    <w:rsid w:val="00FE4B59"/>
    <w:rsid w:val="00FE4E9C"/>
    <w:rsid w:val="00FE6220"/>
    <w:rsid w:val="00FE69B1"/>
    <w:rsid w:val="00FE6F64"/>
    <w:rsid w:val="00FF087F"/>
    <w:rsid w:val="00FF74A5"/>
    <w:rsid w:val="00FF7636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A064CB"/>
    <w:rPr>
      <w:rFonts w:cs="Times New Roman"/>
      <w:b/>
      <w:bCs/>
    </w:rPr>
  </w:style>
  <w:style w:type="paragraph" w:customStyle="1" w:styleId="title">
    <w:name w:val="title"/>
    <w:basedOn w:val="Normal"/>
    <w:uiPriority w:val="99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uiPriority w:val="99"/>
    <w:rsid w:val="00E63E9D"/>
    <w:rPr>
      <w:rFonts w:cs="Times New Roman"/>
    </w:rPr>
  </w:style>
  <w:style w:type="paragraph" w:customStyle="1" w:styleId="resh-title">
    <w:name w:val="resh-title"/>
    <w:basedOn w:val="Normal"/>
    <w:uiPriority w:val="99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rsid w:val="00CD4519"/>
    <w:rPr>
      <w:rFonts w:cs="Times New Roman"/>
      <w:color w:val="0000FF"/>
      <w:u w:val="single"/>
    </w:rPr>
  </w:style>
  <w:style w:type="paragraph" w:styleId="NoSpacing">
    <w:name w:val="No Spacing"/>
    <w:basedOn w:val="Normal"/>
    <w:uiPriority w:val="99"/>
    <w:qFormat/>
    <w:rsid w:val="00243539"/>
    <w:pPr>
      <w:spacing w:after="0" w:line="240" w:lineRule="auto"/>
    </w:pPr>
    <w:rPr>
      <w:rFonts w:ascii="Times New Roman" w:eastAsia="Times New Roman" w:hAnsi="Times New Roman"/>
      <w:sz w:val="24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8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5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05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752</Words>
  <Characters>4287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subject/>
  <dc:creator>Izbori2014</dc:creator>
  <cp:keywords/>
  <dc:description/>
  <cp:lastModifiedBy>HomeII</cp:lastModifiedBy>
  <cp:revision>12</cp:revision>
  <cp:lastPrinted>2016-03-01T10:17:00Z</cp:lastPrinted>
  <dcterms:created xsi:type="dcterms:W3CDTF">2016-04-25T13:28:00Z</dcterms:created>
  <dcterms:modified xsi:type="dcterms:W3CDTF">2016-04-26T05:31:00Z</dcterms:modified>
</cp:coreProperties>
</file>