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081" w:rsidRPr="0079161D" w:rsidRDefault="00916081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>
        <w:rPr>
          <w:rFonts w:ascii="Bookman Old Style" w:hAnsi="Bookman Old Style"/>
          <w:b/>
          <w:sz w:val="22"/>
          <w:szCs w:val="22"/>
          <w:lang w:val="bg-BG"/>
        </w:rPr>
        <w:t xml:space="preserve"> за 09.03.2016 г.</w:t>
      </w:r>
    </w:p>
    <w:p w:rsidR="00916081" w:rsidRPr="00BD2636" w:rsidRDefault="00916081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916081" w:rsidRDefault="00916081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916081" w:rsidRPr="00BD4434" w:rsidRDefault="00916081" w:rsidP="00FA780A">
      <w:pPr>
        <w:shd w:val="clear" w:color="auto" w:fill="FFFFFF"/>
        <w:spacing w:after="150" w:line="300" w:lineRule="atLeast"/>
        <w:ind w:firstLine="426"/>
        <w:jc w:val="both"/>
        <w:rPr>
          <w:rFonts w:ascii="Bookman Old Style" w:hAnsi="Bookman Old Style" w:cs="Helvetica"/>
          <w:color w:val="000000"/>
          <w:sz w:val="22"/>
          <w:szCs w:val="22"/>
          <w:lang w:val="ru-RU"/>
        </w:rPr>
      </w:pPr>
      <w:r>
        <w:rPr>
          <w:rFonts w:ascii="Bookman Old Style" w:hAnsi="Bookman Old Style"/>
          <w:color w:val="000000"/>
          <w:sz w:val="22"/>
          <w:szCs w:val="22"/>
          <w:lang w:val="ru-RU"/>
        </w:rPr>
        <w:t xml:space="preserve">1. </w:t>
      </w:r>
      <w:r w:rsidRPr="00016761">
        <w:rPr>
          <w:rFonts w:ascii="Bookman Old Style" w:hAnsi="Bookman Old Style"/>
          <w:color w:val="000000"/>
          <w:sz w:val="22"/>
          <w:szCs w:val="22"/>
          <w:lang w:val="ru-RU"/>
        </w:rPr>
        <w:t xml:space="preserve">Вземане на решение  </w:t>
      </w:r>
      <w:r w:rsidRPr="008044E9">
        <w:rPr>
          <w:rFonts w:ascii="Bookman Old Style" w:hAnsi="Bookman Old Style" w:cs="Helvetica"/>
          <w:color w:val="000000"/>
          <w:sz w:val="22"/>
          <w:szCs w:val="22"/>
          <w:lang w:val="bg-BG"/>
        </w:rPr>
        <w:t xml:space="preserve">за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Регистрация на застъпници, предложена от </w:t>
      </w:r>
      <w:r w:rsidRPr="00BD4434">
        <w:rPr>
          <w:rFonts w:ascii="Bookman Old Style" w:hAnsi="Bookman Old Style" w:cs="Helvetica"/>
          <w:b/>
          <w:color w:val="000000"/>
          <w:sz w:val="22"/>
          <w:szCs w:val="22"/>
          <w:lang w:val="ru-RU"/>
        </w:rPr>
        <w:t>ПП “ГЕРБ“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 за участие в изборите за кмет</w:t>
      </w:r>
      <w:r w:rsidRPr="003855BD">
        <w:rPr>
          <w:rFonts w:ascii="Bookman Old Style" w:hAnsi="Bookman Old Style" w:cs="Helvetica"/>
          <w:color w:val="000000"/>
          <w:sz w:val="22"/>
          <w:szCs w:val="22"/>
          <w:lang w:val="ru-RU"/>
        </w:rPr>
        <w:t xml:space="preserve"> </w:t>
      </w:r>
      <w:r w:rsidRPr="00BD4434">
        <w:rPr>
          <w:rFonts w:ascii="Bookman Old Style" w:hAnsi="Bookman Old Style" w:cs="Helvetica"/>
          <w:color w:val="000000"/>
          <w:sz w:val="22"/>
          <w:szCs w:val="22"/>
          <w:lang w:val="ru-RU"/>
        </w:rPr>
        <w:t>кметство с. Ново Железаре, насрочени за 13.03.2016 г.</w:t>
      </w:r>
    </w:p>
    <w:p w:rsidR="00916081" w:rsidRPr="00A84EB7" w:rsidRDefault="00916081" w:rsidP="00FA780A">
      <w:pPr>
        <w:pStyle w:val="NormalWeb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360"/>
        <w:jc w:val="both"/>
      </w:pPr>
    </w:p>
    <w:sectPr w:rsidR="00916081" w:rsidRPr="00A84EB7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430A"/>
    <w:rsid w:val="00016761"/>
    <w:rsid w:val="0005066E"/>
    <w:rsid w:val="00080367"/>
    <w:rsid w:val="001A0BCD"/>
    <w:rsid w:val="001B317B"/>
    <w:rsid w:val="001F2B14"/>
    <w:rsid w:val="002857C7"/>
    <w:rsid w:val="00367E54"/>
    <w:rsid w:val="003855BD"/>
    <w:rsid w:val="004F430A"/>
    <w:rsid w:val="00560258"/>
    <w:rsid w:val="00622F81"/>
    <w:rsid w:val="006A6C1F"/>
    <w:rsid w:val="006E0430"/>
    <w:rsid w:val="006E1727"/>
    <w:rsid w:val="00754071"/>
    <w:rsid w:val="0079161D"/>
    <w:rsid w:val="008044E9"/>
    <w:rsid w:val="008A43BF"/>
    <w:rsid w:val="008D1638"/>
    <w:rsid w:val="008D5467"/>
    <w:rsid w:val="008E5370"/>
    <w:rsid w:val="00916081"/>
    <w:rsid w:val="00A6487A"/>
    <w:rsid w:val="00A84EB7"/>
    <w:rsid w:val="00AD1BEC"/>
    <w:rsid w:val="00AD7356"/>
    <w:rsid w:val="00AE224D"/>
    <w:rsid w:val="00B366E9"/>
    <w:rsid w:val="00B7537A"/>
    <w:rsid w:val="00BA0DEB"/>
    <w:rsid w:val="00BC1703"/>
    <w:rsid w:val="00BD2636"/>
    <w:rsid w:val="00BD4434"/>
    <w:rsid w:val="00C713D7"/>
    <w:rsid w:val="00EC3EFE"/>
    <w:rsid w:val="00F3214E"/>
    <w:rsid w:val="00F940A5"/>
    <w:rsid w:val="00FA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32</Words>
  <Characters>187</Characters>
  <Application>Microsoft Office Outlook</Application>
  <DocSecurity>0</DocSecurity>
  <Lines>0</Lines>
  <Paragraphs>0</Paragraphs>
  <ScaleCrop>false</ScaleCrop>
  <Company>n.sakutov-install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HomeII</cp:lastModifiedBy>
  <cp:revision>3</cp:revision>
  <dcterms:created xsi:type="dcterms:W3CDTF">2016-03-09T14:25:00Z</dcterms:created>
  <dcterms:modified xsi:type="dcterms:W3CDTF">2016-03-09T14:26:00Z</dcterms:modified>
</cp:coreProperties>
</file>